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08332DDE" w:rsidR="001D435C" w:rsidRPr="000E7BAD" w:rsidRDefault="003A632E" w:rsidP="001D435C">
      <w:pPr>
        <w:pStyle w:val="Body"/>
        <w:rPr>
          <w:b/>
          <w:bCs/>
        </w:rPr>
      </w:pPr>
      <w:r>
        <w:rPr>
          <w:b/>
          <w:bCs/>
        </w:rPr>
        <w:t xml:space="preserve">Informationen über Produktdaten </w:t>
      </w:r>
      <w:r w:rsidR="001D435C">
        <w:rPr>
          <w:b/>
          <w:bCs/>
        </w:rPr>
        <w:t>für Nutzer von Honda EU70i-Generatoren (Art. 3 Abs. 2 EU-Daten</w:t>
      </w:r>
      <w:r w:rsidR="000E7BAD">
        <w:rPr>
          <w:b/>
          <w:bCs/>
        </w:rPr>
        <w:t>verordnung</w:t>
      </w:r>
      <w:r w:rsidR="001D435C">
        <w:rPr>
          <w:b/>
          <w:bCs/>
        </w:rPr>
        <w:t>)</w:t>
      </w:r>
      <w:bookmarkStart w:id="0" w:name="_Hlk203933174"/>
      <w:bookmarkEnd w:id="0"/>
    </w:p>
    <w:p w14:paraId="0A1792C3" w14:textId="068E6636" w:rsidR="001D435C" w:rsidRPr="000E7BAD" w:rsidRDefault="001D435C" w:rsidP="001D435C">
      <w:pPr>
        <w:pStyle w:val="Body"/>
      </w:pPr>
      <w:r>
        <w:t>Ihr Honda EU70i Generator generiert Produktdaten, auf die Sie gemäß den gesetzlichen Vorschriften, insbesondere de</w:t>
      </w:r>
      <w:r w:rsidR="000E7BAD">
        <w:t>r</w:t>
      </w:r>
      <w:r>
        <w:t xml:space="preserve"> EU-Daten</w:t>
      </w:r>
      <w:r w:rsidR="000E7BAD">
        <w:t>verordnung</w:t>
      </w:r>
      <w:r>
        <w:t>, zugreifen und diese verwalten können.</w:t>
      </w:r>
    </w:p>
    <w:p w14:paraId="3B411882" w14:textId="2A009C57" w:rsidR="00261E3F" w:rsidRPr="00BE272C" w:rsidRDefault="00D91E2F" w:rsidP="00261E3F">
      <w:pPr>
        <w:pStyle w:val="Body"/>
      </w:pPr>
      <w:r w:rsidRPr="001D435C">
        <w:t>In diese</w:t>
      </w:r>
      <w:r>
        <w:t>n Informationen über Produktdaten</w:t>
      </w:r>
      <w:r w:rsidRPr="001D435C">
        <w:t xml:space="preserve"> </w:t>
      </w:r>
      <w:r w:rsidR="001D435C" w:rsidRPr="001D435C">
        <w:t>informieren wir Sie in Ihrer Eigenschaft als Nutzer gemäß de</w:t>
      </w:r>
      <w:r w:rsidR="000E7BAD">
        <w:t>r</w:t>
      </w:r>
      <w:r w:rsidR="001D435C" w:rsidRPr="001D435C">
        <w:t xml:space="preserve"> EU-Daten</w:t>
      </w:r>
      <w:r w:rsidR="000E7BAD">
        <w:t>verordnung</w:t>
      </w:r>
      <w:r w:rsidR="001D435C" w:rsidRPr="001D435C">
        <w:t xml:space="preserve"> (siehe Definition unten)</w:t>
      </w:r>
      <w:r w:rsidR="007B2DB4">
        <w:t xml:space="preserve"> darüber</w:t>
      </w:r>
      <w:r w:rsidR="001D435C" w:rsidRPr="001D435C">
        <w:t xml:space="preserve">, welche Art von Daten Ihr Honda EU70i-Generator </w:t>
      </w:r>
      <w:r w:rsidR="00EB45F3">
        <w:t>generiert</w:t>
      </w:r>
      <w:r w:rsidR="001D435C" w:rsidRPr="001D435C">
        <w:t xml:space="preserve">, </w:t>
      </w:r>
      <w:r w:rsidR="00261E3F">
        <w:t>wie groß das potenzielle</w:t>
      </w:r>
      <w:r w:rsidR="00261E3F" w:rsidRPr="001D435C">
        <w:t xml:space="preserve"> </w:t>
      </w:r>
      <w:r w:rsidR="00261E3F">
        <w:t>Datenvolumen ist</w:t>
      </w:r>
      <w:r w:rsidR="00261E3F" w:rsidRPr="001D435C">
        <w:t xml:space="preserve">, wie </w:t>
      </w:r>
      <w:r w:rsidR="00261E3F">
        <w:t>diese Daten</w:t>
      </w:r>
      <w:r w:rsidR="00261E3F" w:rsidRPr="001D435C">
        <w:t xml:space="preserve"> gespeichert und weitergegeben werden und wie Sie auf diese Daten zugreifen und diese verwalten können und welche Rechte Sie in Bezug auf die Daten haben. Wir bitten Sie daher, die folgenden Informationen sorgfältig zu lesen.</w:t>
      </w:r>
      <w:r>
        <w:t xml:space="preserve"> </w:t>
      </w:r>
    </w:p>
    <w:p w14:paraId="76C66F24" w14:textId="763337F2" w:rsidR="001D435C" w:rsidRPr="000E7BAD" w:rsidRDefault="001D435C" w:rsidP="001D435C">
      <w:pPr>
        <w:pStyle w:val="Body"/>
      </w:pPr>
      <w:r w:rsidRPr="001D435C">
        <w:rPr>
          <w:b/>
          <w:bCs/>
        </w:rPr>
        <w:t>Definitionen</w:t>
      </w:r>
    </w:p>
    <w:p w14:paraId="3F189D07" w14:textId="4DD1B3FA" w:rsidR="00261E3F" w:rsidRPr="00A170DC" w:rsidRDefault="00AB72E5" w:rsidP="00AB72E5">
      <w:pPr>
        <w:pStyle w:val="Body"/>
      </w:pPr>
      <w:r>
        <w:rPr>
          <w:b/>
          <w:bCs/>
        </w:rPr>
        <w:t xml:space="preserve">Vernetztes Produkt </w:t>
      </w:r>
      <w:r w:rsidR="00A62905">
        <w:t xml:space="preserve">bezeichnet einen Gegenstand, </w:t>
      </w:r>
      <w:r w:rsidR="00A62905" w:rsidRPr="00BE272C">
        <w:t xml:space="preserve">der Daten über seine Nutzung oder Umgebung erlangt, generiert oder erhebt und der Produktdaten über einen elektronischen Kommunikationsdienst, eine physische Verbindung oder einen geräteinternen Zugang </w:t>
      </w:r>
      <w:r w:rsidR="00A62905">
        <w:t xml:space="preserve">(z.B. einen angeschlossenen Generator) </w:t>
      </w:r>
      <w:r w:rsidR="00A62905" w:rsidRPr="00BE272C">
        <w:t>übermitteln kann und dessen Hauptfunktion nicht die Speicherung, Verarbeitung oder Übertragung von Daten im Namen einer anderen Partei – außer dem Nutzer – ist</w:t>
      </w:r>
      <w:r w:rsidR="00A62905">
        <w:t>.</w:t>
      </w:r>
    </w:p>
    <w:p w14:paraId="1C00CC18" w14:textId="77777777" w:rsidR="00881FCD" w:rsidRDefault="00881FCD" w:rsidP="00881FC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7B86A710" w14:textId="747A8B2C" w:rsidR="004716FB" w:rsidRDefault="004716FB" w:rsidP="004716FB">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D4E424B" w14:textId="77777777" w:rsidR="00046DD1" w:rsidRDefault="00046DD1" w:rsidP="00046DD1">
      <w:pPr>
        <w:pStyle w:val="Body"/>
      </w:pPr>
      <w:r>
        <w:rPr>
          <w:b/>
          <w:bCs/>
        </w:rPr>
        <w:t xml:space="preserve">Dateninhaber </w:t>
      </w:r>
      <w:r w:rsidRPr="001D435C">
        <w:t>ist eine natürliche oder juristische Person,</w:t>
      </w:r>
      <w:r>
        <w:t xml:space="preserve"> </w:t>
      </w:r>
      <w:r w:rsidRPr="00BE272C">
        <w:t>die nach dieser Verordnung, nach geltendem Unionsrecht oder nach nationalen Rechtsvorschriften zur Umsetzung des Unionsrechts berechtigt oder verpflichtet ist, Daten – soweit vertraglich vereinbart, auch Produktdaten oder verbundene Dienstdaten – zu nutzen und bereitzustellen, die sie während der Erbringung eines verbundenen Dienstes abgerufen oder generiert hat</w:t>
      </w:r>
      <w:r>
        <w:t>.</w:t>
      </w:r>
    </w:p>
    <w:p w14:paraId="7AD3E14B" w14:textId="7C64370E" w:rsidR="001D435C" w:rsidRPr="000E7BAD" w:rsidRDefault="00D60B44" w:rsidP="001D435C">
      <w:pPr>
        <w:pStyle w:val="Body"/>
      </w:pPr>
      <w:r w:rsidRPr="001D435C">
        <w:t>In Bezug auf die in dieser Information verwendeten Begriffe verweisen wir auch auf die Definitionen in Art. 2 EU-Daten</w:t>
      </w:r>
      <w:r w:rsidR="000E7BAD">
        <w:t>verordnung</w:t>
      </w:r>
      <w:r w:rsidRPr="001D435C">
        <w:t xml:space="preserve">. </w:t>
      </w:r>
    </w:p>
    <w:p w14:paraId="224E90D5" w14:textId="2C3EE788" w:rsidR="00417476" w:rsidRPr="000E7BAD" w:rsidRDefault="00417476" w:rsidP="001D435C">
      <w:pPr>
        <w:pStyle w:val="Body"/>
      </w:pPr>
      <w:r>
        <w:t>Gemäß Art. 3 EU-Daten</w:t>
      </w:r>
      <w:r w:rsidR="000E7BAD">
        <w:t>verordnung</w:t>
      </w:r>
      <w:r>
        <w:t xml:space="preserve"> stellen wir den Nutzern folgende Informationen zur Verfügung:</w:t>
      </w:r>
    </w:p>
    <w:p w14:paraId="2A426DF3" w14:textId="1F67C0DB" w:rsidR="001D435C" w:rsidRPr="000E7BAD" w:rsidRDefault="00134060" w:rsidP="00364C02">
      <w:pPr>
        <w:pStyle w:val="Body"/>
        <w:numPr>
          <w:ilvl w:val="0"/>
          <w:numId w:val="46"/>
        </w:numPr>
        <w:ind w:left="284" w:hanging="284"/>
      </w:pPr>
      <w:r w:rsidRPr="00134060">
        <w:rPr>
          <w:b/>
          <w:bCs/>
        </w:rPr>
        <w:t>Die Art, das Format und der geschätzte Umfang der Produktdaten, die das vernetzte Produkt generieren kann</w:t>
      </w:r>
      <w:r w:rsidR="00417476" w:rsidRPr="00364C02">
        <w:rPr>
          <w:b/>
          <w:bCs/>
        </w:rPr>
        <w:t xml:space="preserve">: </w:t>
      </w:r>
    </w:p>
    <w:p w14:paraId="776C2EEA" w14:textId="1D5BB804" w:rsidR="001D435C" w:rsidRPr="000E7BAD" w:rsidRDefault="001D435C" w:rsidP="00364C02">
      <w:pPr>
        <w:pStyle w:val="Body"/>
        <w:ind w:left="284"/>
      </w:pPr>
      <w:r w:rsidRPr="001D435C">
        <w:t>Wenn Sie Ihren Generator verwenden, generiert Ihr Generator die folgenden Daten:</w:t>
      </w:r>
    </w:p>
    <w:p w14:paraId="0C50C2CB" w14:textId="0CB8DBCB" w:rsidR="001D435C" w:rsidRPr="000E7BAD"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0E7BAD" w:rsidRDefault="00F22DDB" w:rsidP="0010026D">
      <w:pPr>
        <w:pStyle w:val="Body"/>
        <w:numPr>
          <w:ilvl w:val="0"/>
          <w:numId w:val="53"/>
        </w:numPr>
      </w:pPr>
      <w:r w:rsidRPr="00364C02">
        <w:rPr>
          <w:i/>
          <w:iCs/>
        </w:rPr>
        <w:t>Geschätztes Volumen</w:t>
      </w:r>
      <w:r>
        <w:t xml:space="preserve">: </w:t>
      </w:r>
      <w:r w:rsidR="00775953">
        <w:rPr>
          <w:iCs/>
        </w:rPr>
        <w:t xml:space="preserve">maximale Kapazität der Diagnosedaten, die gespeichert werden können: 2 </w:t>
      </w:r>
      <w:proofErr w:type="spellStart"/>
      <w:r w:rsidR="00775953">
        <w:rPr>
          <w:iCs/>
        </w:rPr>
        <w:t>KByte</w:t>
      </w:r>
      <w:proofErr w:type="spellEnd"/>
    </w:p>
    <w:p w14:paraId="69636CB9" w14:textId="5AFC025E" w:rsidR="001D435C" w:rsidRPr="000E7BAD" w:rsidRDefault="00775953" w:rsidP="0010026D">
      <w:pPr>
        <w:pStyle w:val="Body"/>
        <w:numPr>
          <w:ilvl w:val="0"/>
          <w:numId w:val="53"/>
        </w:numPr>
      </w:pPr>
      <w:r w:rsidRPr="00775953">
        <w:rPr>
          <w:iCs/>
        </w:rPr>
        <w:t xml:space="preserve">Tatsächlich genutzte Kapazität mit Datenzuordnung: 0,75 </w:t>
      </w:r>
      <w:proofErr w:type="spellStart"/>
      <w:r w:rsidRPr="00775953">
        <w:rPr>
          <w:iCs/>
        </w:rPr>
        <w:t>Kbyte</w:t>
      </w:r>
      <w:proofErr w:type="spellEnd"/>
    </w:p>
    <w:p w14:paraId="1CD57541" w14:textId="77777777" w:rsidR="00B25356" w:rsidRDefault="00B25356">
      <w:pPr>
        <w:jc w:val="left"/>
        <w:rPr>
          <w:b/>
          <w:bCs/>
        </w:rPr>
      </w:pPr>
      <w:r>
        <w:rPr>
          <w:b/>
          <w:bCs/>
        </w:rPr>
        <w:br w:type="page"/>
      </w:r>
    </w:p>
    <w:p w14:paraId="264ED3B2" w14:textId="618E1E59" w:rsidR="001D435C" w:rsidRPr="000E7BAD" w:rsidRDefault="00661903" w:rsidP="007E6AE6">
      <w:pPr>
        <w:pStyle w:val="Body"/>
        <w:numPr>
          <w:ilvl w:val="0"/>
          <w:numId w:val="46"/>
        </w:numPr>
        <w:ind w:left="284" w:hanging="284"/>
        <w:rPr>
          <w:b/>
          <w:bCs/>
        </w:rPr>
      </w:pPr>
      <w:r w:rsidRPr="00661903">
        <w:rPr>
          <w:b/>
          <w:bCs/>
        </w:rPr>
        <w:lastRenderedPageBreak/>
        <w:t>die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0E7BAD" w:rsidRDefault="00417476" w:rsidP="00364C02">
      <w:pPr>
        <w:pStyle w:val="Body"/>
        <w:numPr>
          <w:ilvl w:val="0"/>
          <w:numId w:val="54"/>
        </w:numPr>
      </w:pPr>
      <w:r w:rsidRPr="00364C02">
        <w:t>Ja, das Produkt ist in der Lage, kontinuierlich und in Echtzeit Daten zu generieren.</w:t>
      </w:r>
    </w:p>
    <w:p w14:paraId="46C57F93" w14:textId="6DD83706" w:rsidR="00417476" w:rsidRPr="000E7BAD" w:rsidRDefault="00CD29EC" w:rsidP="00417476">
      <w:pPr>
        <w:pStyle w:val="Body"/>
        <w:numPr>
          <w:ilvl w:val="0"/>
          <w:numId w:val="46"/>
        </w:numPr>
        <w:ind w:left="284" w:hanging="284"/>
        <w:rPr>
          <w:b/>
          <w:bCs/>
        </w:rPr>
      </w:pPr>
      <w:r w:rsidRPr="00CD29EC">
        <w:rPr>
          <w:b/>
          <w:bCs/>
        </w:rPr>
        <w:t>Die Angabe, ob das vernetzte Produkt in der Lage ist, Daten auf einem Gerät oder einem entfernten Server zu speichern, gegebenenfalls einschließlich der vorgesehenen Speicherungsdauer</w:t>
      </w:r>
      <w:r w:rsidR="00417476" w:rsidRPr="00417476">
        <w:rPr>
          <w:b/>
          <w:bCs/>
        </w:rPr>
        <w:t>:</w:t>
      </w:r>
    </w:p>
    <w:p w14:paraId="39626B1A" w14:textId="1DEDF935" w:rsidR="00B2250F" w:rsidRDefault="00B2250F" w:rsidP="00B705FC">
      <w:pPr>
        <w:pStyle w:val="Body"/>
        <w:numPr>
          <w:ilvl w:val="0"/>
          <w:numId w:val="55"/>
        </w:numPr>
      </w:pPr>
      <w:r w:rsidRPr="00B2250F">
        <w:t xml:space="preserve">Das Produkt kann Daten auf dem Gerät speichern, jedoch nicht auf einem </w:t>
      </w:r>
      <w:r w:rsidR="00E944E9">
        <w:t xml:space="preserve">entfernten </w:t>
      </w:r>
      <w:r w:rsidRPr="00B2250F">
        <w:t>Server, und diese werden so lange aufbewahrt, bis die Speicherkapazität des Geräts überschritten ist. In diesem Fall werden die ältesten Daten zuerst gelöscht.</w:t>
      </w:r>
    </w:p>
    <w:p w14:paraId="034AA751" w14:textId="479608CE" w:rsidR="001D435C" w:rsidRPr="000E7BAD" w:rsidRDefault="00417476" w:rsidP="00364C02">
      <w:pPr>
        <w:pStyle w:val="Body"/>
        <w:numPr>
          <w:ilvl w:val="0"/>
          <w:numId w:val="46"/>
        </w:numPr>
        <w:ind w:left="284" w:hanging="284"/>
        <w:rPr>
          <w:b/>
          <w:bCs/>
        </w:rPr>
      </w:pPr>
      <w:r w:rsidRPr="00417476">
        <w:rPr>
          <w:b/>
          <w:bCs/>
        </w:rPr>
        <w:t>die A</w:t>
      </w:r>
      <w:r w:rsidR="00491C89">
        <w:rPr>
          <w:b/>
          <w:bCs/>
        </w:rPr>
        <w:t>ngabe</w:t>
      </w:r>
      <w:r w:rsidRPr="00417476">
        <w:rPr>
          <w:b/>
          <w:bCs/>
        </w:rPr>
        <w:t>, wie der Nutzer auf Daten zugreifen, sie abrufen oder gegebenenfalls löschen kann, einschließlich der technischen Mittel hierfür</w:t>
      </w:r>
      <w:r w:rsidR="00252D94">
        <w:rPr>
          <w:b/>
          <w:bCs/>
        </w:rPr>
        <w:t xml:space="preserve"> </w:t>
      </w:r>
      <w:r w:rsidRPr="00417476">
        <w:rPr>
          <w:b/>
          <w:bCs/>
        </w:rPr>
        <w:t xml:space="preserve">sowie die </w:t>
      </w:r>
      <w:r w:rsidR="00252D94">
        <w:rPr>
          <w:b/>
          <w:bCs/>
        </w:rPr>
        <w:t xml:space="preserve">betreffenden </w:t>
      </w:r>
      <w:r w:rsidRPr="00417476">
        <w:rPr>
          <w:b/>
          <w:bCs/>
        </w:rPr>
        <w:t xml:space="preserve">Nutzungsbedingungen und die </w:t>
      </w:r>
      <w:r w:rsidR="00621A79">
        <w:rPr>
          <w:b/>
          <w:bCs/>
        </w:rPr>
        <w:t>Dienst</w:t>
      </w:r>
      <w:r w:rsidRPr="00417476">
        <w:rPr>
          <w:b/>
          <w:bCs/>
        </w:rPr>
        <w:t xml:space="preserve">qualität: </w:t>
      </w:r>
    </w:p>
    <w:p w14:paraId="71546714" w14:textId="3550C882" w:rsidR="001D435C" w:rsidRPr="000E7BAD" w:rsidRDefault="001D435C" w:rsidP="00364C02">
      <w:pPr>
        <w:pStyle w:val="Body"/>
        <w:numPr>
          <w:ilvl w:val="0"/>
          <w:numId w:val="56"/>
        </w:numPr>
        <w:rPr>
          <w:b/>
          <w:bCs/>
        </w:rPr>
      </w:pPr>
      <w:r w:rsidRPr="00000C87">
        <w:rPr>
          <w:b/>
          <w:bCs/>
        </w:rPr>
        <w:t xml:space="preserve">Wie </w:t>
      </w:r>
      <w:r w:rsidR="00F93781">
        <w:rPr>
          <w:b/>
          <w:bCs/>
        </w:rPr>
        <w:t>Nutzer</w:t>
      </w:r>
      <w:r w:rsidRPr="00000C87">
        <w:rPr>
          <w:b/>
          <w:bCs/>
        </w:rPr>
        <w:t xml:space="preserve"> auf Produktdaten zugreifen</w:t>
      </w:r>
      <w:r w:rsidR="00252D94">
        <w:rPr>
          <w:b/>
          <w:bCs/>
        </w:rPr>
        <w:t xml:space="preserve"> und sie abrufen</w:t>
      </w:r>
      <w:r w:rsidRPr="00000C87">
        <w:rPr>
          <w:b/>
          <w:bCs/>
        </w:rPr>
        <w:t xml:space="preserve"> können</w:t>
      </w:r>
    </w:p>
    <w:p w14:paraId="7017BD03" w14:textId="76836E05" w:rsidR="005C4DF1" w:rsidRPr="000E7BAD" w:rsidRDefault="00152329" w:rsidP="005C4DF1">
      <w:pPr>
        <w:pStyle w:val="Body"/>
        <w:numPr>
          <w:ilvl w:val="0"/>
          <w:numId w:val="62"/>
        </w:numPr>
        <w:ind w:hanging="229"/>
      </w:pPr>
      <w:r w:rsidRPr="00152329">
        <w:t xml:space="preserve">Wenn Sie ein </w:t>
      </w:r>
      <w:r w:rsidR="00F93781">
        <w:t>Nutzer</w:t>
      </w:r>
      <w:r w:rsidRPr="00152329">
        <w:t xml:space="preserve"> sind, können Sie auf die Daten zugreifen (die intern im Generator generiert und auf dem Computer der Produkteinheit gespeichert werden), indem Sie einen Händler bitten, die Daten über ein spezielles Datenkabel abzurufen, und das Inspektions-SW-Tool des DLR abrufen, um die Produktdaten einzusehen (es können Gebühren anfallen).</w:t>
      </w:r>
      <w:bookmarkStart w:id="1" w:name="_Hlk202530782"/>
      <w:bookmarkEnd w:id="1"/>
    </w:p>
    <w:p w14:paraId="09FA8316" w14:textId="37E27BF4" w:rsidR="00077973" w:rsidRPr="000E7BAD" w:rsidRDefault="00077973" w:rsidP="005C4DF1">
      <w:pPr>
        <w:pStyle w:val="Body"/>
        <w:numPr>
          <w:ilvl w:val="0"/>
          <w:numId w:val="56"/>
        </w:numPr>
        <w:rPr>
          <w:b/>
          <w:bCs/>
        </w:rPr>
      </w:pPr>
      <w:r w:rsidRPr="00077973">
        <w:rPr>
          <w:b/>
          <w:bCs/>
        </w:rPr>
        <w:t>So können Sie Produktdaten löschen:</w:t>
      </w:r>
    </w:p>
    <w:p w14:paraId="535BC058" w14:textId="520799F7" w:rsidR="00077973" w:rsidRPr="000E7BAD" w:rsidRDefault="00146894" w:rsidP="00146894">
      <w:pPr>
        <w:pStyle w:val="Body"/>
        <w:numPr>
          <w:ilvl w:val="0"/>
          <w:numId w:val="65"/>
        </w:numPr>
        <w:ind w:hanging="229"/>
      </w:pPr>
      <w:r>
        <w:t xml:space="preserve">Der </w:t>
      </w:r>
      <w:r w:rsidR="00F93781">
        <w:t>Nutzer</w:t>
      </w:r>
      <w:r>
        <w:t xml:space="preserve"> kann die Daten nicht löschen, da die Daten intern im Generator generiert und auf dem Computer der Produkteinheit gespeichert werden. Ein Händler kann die Daten auf Wunsch des </w:t>
      </w:r>
      <w:r w:rsidR="00F93781">
        <w:t>Nutzer</w:t>
      </w:r>
      <w:r>
        <w:t xml:space="preserve">s löschen, </w:t>
      </w:r>
      <w:r w:rsidR="000652F1">
        <w:t>dafür</w:t>
      </w:r>
      <w:r>
        <w:t xml:space="preserve"> können jedoch Gebühren anfallen. </w:t>
      </w:r>
    </w:p>
    <w:p w14:paraId="298631D3" w14:textId="60761995" w:rsidR="001D435C" w:rsidRPr="000E7BAD" w:rsidRDefault="00F00382" w:rsidP="001D435C">
      <w:pPr>
        <w:pStyle w:val="Body"/>
      </w:pPr>
      <w:r>
        <w:rPr>
          <w:b/>
          <w:bCs/>
        </w:rPr>
        <w:t>5. Änderungen an dieser Richtlinie zu Produktdateninformationen</w:t>
      </w:r>
    </w:p>
    <w:p w14:paraId="60BC21DB" w14:textId="77777777" w:rsidR="00150A2F" w:rsidRPr="00BE272C" w:rsidRDefault="00150A2F" w:rsidP="00150A2F">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0E7BAD"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FD252D">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B744" w14:textId="77777777" w:rsidR="002703D9" w:rsidRPr="00776D09" w:rsidRDefault="002703D9" w:rsidP="00776D09">
      <w:r w:rsidRPr="00776D09">
        <w:separator/>
      </w:r>
    </w:p>
  </w:endnote>
  <w:endnote w:type="continuationSeparator" w:id="0">
    <w:p w14:paraId="6C9779A4" w14:textId="77777777" w:rsidR="002703D9" w:rsidRPr="00776D09" w:rsidRDefault="002703D9"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7656D5C"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4315" w14:textId="77777777" w:rsidR="002703D9" w:rsidRPr="00776D09" w:rsidRDefault="002703D9" w:rsidP="00776D09">
      <w:r w:rsidRPr="00776D09">
        <w:separator/>
      </w:r>
    </w:p>
  </w:footnote>
  <w:footnote w:type="continuationSeparator" w:id="0">
    <w:p w14:paraId="4856D875" w14:textId="77777777" w:rsidR="002703D9" w:rsidRPr="00776D09" w:rsidRDefault="002703D9"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Default="00FD252D">
    <w:pPr>
      <w:pStyle w:val="Header"/>
    </w:pPr>
    <w:r>
      <w:rPr>
        <w:b/>
        <w:bCs/>
        <w:noProof/>
        <w:lang w:val="en-U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Default="00FD252D" w:rsidP="00042FEA">
    <w:pPr>
      <w:pStyle w:val="Header"/>
      <w:jc w:val="center"/>
    </w:pPr>
    <w:r>
      <w:rPr>
        <w:b/>
        <w:bCs/>
        <w:noProof/>
        <w:lang w:val="en-U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Default="00FD252D">
    <w:pPr>
      <w:pStyle w:val="Header"/>
    </w:pPr>
    <w:r>
      <w:rPr>
        <w:b/>
        <w:bCs/>
        <w:noProof/>
        <w:lang w:val="en-U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6DD1"/>
    <w:rsid w:val="000508DA"/>
    <w:rsid w:val="00052A40"/>
    <w:rsid w:val="00057AD2"/>
    <w:rsid w:val="00057AE7"/>
    <w:rsid w:val="00057D2D"/>
    <w:rsid w:val="00060D0B"/>
    <w:rsid w:val="00061AC1"/>
    <w:rsid w:val="00064924"/>
    <w:rsid w:val="000652F1"/>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E7BAD"/>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4060"/>
    <w:rsid w:val="0013526F"/>
    <w:rsid w:val="0013681F"/>
    <w:rsid w:val="001375BB"/>
    <w:rsid w:val="0014047B"/>
    <w:rsid w:val="00146894"/>
    <w:rsid w:val="00150A2F"/>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2D94"/>
    <w:rsid w:val="00255813"/>
    <w:rsid w:val="00256A1F"/>
    <w:rsid w:val="00257D4C"/>
    <w:rsid w:val="00261E3F"/>
    <w:rsid w:val="00266A37"/>
    <w:rsid w:val="002670C7"/>
    <w:rsid w:val="00267596"/>
    <w:rsid w:val="0026788F"/>
    <w:rsid w:val="002703D9"/>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7A0B"/>
    <w:rsid w:val="003309E2"/>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632E"/>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6FB"/>
    <w:rsid w:val="00471FA2"/>
    <w:rsid w:val="00472FA7"/>
    <w:rsid w:val="00476422"/>
    <w:rsid w:val="004764C1"/>
    <w:rsid w:val="004838F6"/>
    <w:rsid w:val="00486AB7"/>
    <w:rsid w:val="00491C89"/>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5736"/>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1A79"/>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1903"/>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DCB"/>
    <w:rsid w:val="007A4B22"/>
    <w:rsid w:val="007A5C3D"/>
    <w:rsid w:val="007A7873"/>
    <w:rsid w:val="007B063E"/>
    <w:rsid w:val="007B0DC2"/>
    <w:rsid w:val="007B2DB4"/>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1FCD"/>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170DC"/>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2905"/>
    <w:rsid w:val="00A64DF8"/>
    <w:rsid w:val="00A70C08"/>
    <w:rsid w:val="00A71209"/>
    <w:rsid w:val="00A72A43"/>
    <w:rsid w:val="00A73122"/>
    <w:rsid w:val="00A7314E"/>
    <w:rsid w:val="00A80D77"/>
    <w:rsid w:val="00A82B1F"/>
    <w:rsid w:val="00A82F83"/>
    <w:rsid w:val="00A850CF"/>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250F"/>
    <w:rsid w:val="00B237AF"/>
    <w:rsid w:val="00B23895"/>
    <w:rsid w:val="00B23B93"/>
    <w:rsid w:val="00B25356"/>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34E2"/>
    <w:rsid w:val="00B86B95"/>
    <w:rsid w:val="00B91094"/>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29EC"/>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91E2F"/>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944E9"/>
    <w:rsid w:val="00EA3283"/>
    <w:rsid w:val="00EB3897"/>
    <w:rsid w:val="00EB45F3"/>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66BC4"/>
    <w:rsid w:val="00F7681F"/>
    <w:rsid w:val="00F80F3E"/>
    <w:rsid w:val="00F8143A"/>
    <w:rsid w:val="00F81D3B"/>
    <w:rsid w:val="00F827DA"/>
    <w:rsid w:val="00F828E9"/>
    <w:rsid w:val="00F8420C"/>
    <w:rsid w:val="00F85E4D"/>
    <w:rsid w:val="00F87921"/>
    <w:rsid w:val="00F87B4A"/>
    <w:rsid w:val="00F93781"/>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10.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BF3DE898-3CBA-4705-9DE8-C81736E876A3}">
  <ds:schemaRefs>
    <ds:schemaRef ds:uri="http://www.imanage.com/work/xmlschema"/>
  </ds:schemaRefs>
</ds:datastoreItem>
</file>

<file path=customXml/itemProps10.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95D5470E-AF59-4B2B-94F3-6AEB4E4363DE}"/>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701</Words>
  <Characters>4510</Characters>
  <Application>Microsoft Office Word</Application>
  <DocSecurity>0</DocSecurity>
  <Lines>69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28</cp:revision>
  <cp:lastPrinted>2025-05-09T11:29:00Z</cp:lastPrinted>
  <dcterms:created xsi:type="dcterms:W3CDTF">2025-08-08T15:30:00Z</dcterms:created>
  <dcterms:modified xsi:type="dcterms:W3CDTF">2025-08-28T19:27:00Z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